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85" w:rsidRDefault="00F43FD9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bookmarkEnd w:id="0"/>
    <w:p w:rsidR="00D86685" w:rsidRDefault="00F43FD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一、申請人身分證明文件影本</w:t>
      </w:r>
    </w:p>
    <w:p w:rsidR="00D86685" w:rsidRDefault="00D86685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D8668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D86685" w:rsidRDefault="00F43FD9">
      <w:pPr>
        <w:jc w:val="center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026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D86685" w:rsidRDefault="00F43FD9">
      <w:pPr>
        <w:snapToGrid w:val="0"/>
        <w:jc w:val="both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/>
          <w:color w:val="000000"/>
          <w:sz w:val="32"/>
          <w:szCs w:val="28"/>
        </w:rPr>
        <w:t>」字樣。</w:t>
      </w:r>
    </w:p>
    <w:p w:rsidR="00D86685" w:rsidRDefault="00F43FD9">
      <w:pPr>
        <w:ind w:firstLine="4160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6685" w:rsidRDefault="00D8668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86685" w:rsidRDefault="00D8668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86685" w:rsidRDefault="00D8668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86685" w:rsidRDefault="00F43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D86685" w:rsidRDefault="00F43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D86685" w:rsidRDefault="00F43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D86685" w:rsidRDefault="00D866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D86685" w:rsidRDefault="00D866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D86685" w:rsidRDefault="00D866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D86685" w:rsidRDefault="00F43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D86685" w:rsidRDefault="00F43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D86685" w:rsidRDefault="00F43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6685" w:rsidRDefault="00D8668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86685" w:rsidRDefault="00D8668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86685" w:rsidRDefault="00D8668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86685" w:rsidRDefault="00F43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D86685" w:rsidRDefault="00F43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D86685" w:rsidRDefault="00F43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D86685" w:rsidRDefault="00D866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D86685" w:rsidRDefault="00D866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D86685" w:rsidRDefault="00D866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D86685" w:rsidRDefault="00F43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D86685" w:rsidRDefault="00F43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D86685" w:rsidRDefault="00F43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kern w:val="0"/>
          <w:szCs w:val="24"/>
        </w:rPr>
        <w:t xml:space="preserve">   </w:t>
      </w:r>
    </w:p>
    <w:p w:rsidR="00D86685" w:rsidRDefault="00F43FD9">
      <w:pPr>
        <w:pageBreakBefore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D86685" w:rsidRDefault="00F43FD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900"/>
      </w:tblGrid>
      <w:tr w:rsidR="00D866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685" w:rsidRDefault="00F43FD9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介入點位置圖。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D86685" w:rsidRDefault="00F43FD9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D86685" w:rsidRDefault="00D86685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D86685" w:rsidRDefault="00F43FD9">
      <w:pPr>
        <w:pageBreakBefore/>
        <w:widowControl/>
      </w:pPr>
      <w:bookmarkStart w:id="3" w:name="_Hlk67587860"/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-3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bookmarkEnd w:id="3"/>
    <w:p w:rsidR="00D86685" w:rsidRDefault="00F43FD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D866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685" w:rsidRDefault="00F43FD9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D86685" w:rsidRDefault="00D8668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86685" w:rsidRDefault="00F43FD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  <w:p w:rsidR="00D86685" w:rsidRDefault="00F43FD9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D86685" w:rsidRDefault="00F43FD9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D86685" w:rsidRDefault="00F43FD9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D86685" w:rsidRDefault="00F43FD9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D86685" w:rsidRDefault="00F43FD9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D86685" w:rsidRDefault="00F43FD9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-4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D86685" w:rsidRDefault="00F43FD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D866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685" w:rsidRDefault="00F43FD9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4" w:name="_Hlk129071914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建築物使用執照影本。</w:t>
            </w:r>
          </w:p>
        </w:tc>
      </w:tr>
      <w:bookmarkEnd w:id="4"/>
      <w:tr w:rsidR="00D8668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D86685" w:rsidRDefault="00F43FD9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D86685" w:rsidRDefault="00F43FD9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D86685" w:rsidRDefault="00F43FD9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-5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D86685" w:rsidRDefault="00F43FD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25"/>
      </w:tblGrid>
      <w:tr w:rsidR="00D866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685" w:rsidRDefault="00F43FD9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樣檢驗報告書。</w:t>
            </w:r>
          </w:p>
          <w:p w:rsidR="00D86685" w:rsidRDefault="00D86685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D86685" w:rsidRDefault="00F43FD9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  <w:p w:rsidR="00D86685" w:rsidRDefault="00F43FD9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D86685" w:rsidRDefault="00F43FD9">
      <w:pPr>
        <w:snapToGrid w:val="0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D86685" w:rsidRDefault="00D86685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D86685" w:rsidRDefault="00D86685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bookmarkStart w:id="5" w:name="_Hlk69916789"/>
    </w:p>
    <w:p w:rsidR="00D86685" w:rsidRDefault="00F43FD9">
      <w:pPr>
        <w:snapToGrid w:val="0"/>
        <w:spacing w:line="240" w:lineRule="atLeast"/>
        <w:ind w:left="56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水質檢驗報告之灌溉水質基準值說明：</w:t>
      </w:r>
    </w:p>
    <w:p w:rsidR="00D86685" w:rsidRDefault="00F43FD9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/>
          <w:color w:val="000000"/>
          <w:sz w:val="28"/>
          <w:szCs w:val="28"/>
        </w:rPr>
        <w:t>項。</w:t>
      </w:r>
    </w:p>
    <w:p w:rsidR="00D86685" w:rsidRDefault="00F43FD9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/>
          <w:color w:val="000000"/>
          <w:sz w:val="28"/>
          <w:szCs w:val="28"/>
        </w:rPr>
        <w:t>19</w:t>
      </w:r>
      <w:r>
        <w:rPr>
          <w:rFonts w:ascii="標楷體" w:eastAsia="標楷體" w:hAnsi="標楷體"/>
          <w:color w:val="000000"/>
          <w:sz w:val="28"/>
          <w:szCs w:val="28"/>
        </w:rPr>
        <w:t>項。</w:t>
      </w:r>
    </w:p>
    <w:bookmarkEnd w:id="5"/>
    <w:p w:rsidR="00D86685" w:rsidRDefault="00D86685">
      <w:pPr>
        <w:widowControl/>
      </w:pPr>
    </w:p>
    <w:p w:rsidR="00D86685" w:rsidRDefault="00F43FD9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-6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D86685" w:rsidRDefault="00F43FD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D86685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D866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D866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F43FD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D86685" w:rsidRDefault="00F43FD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F43FD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D86685" w:rsidRDefault="00F43FD9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685" w:rsidRDefault="00D86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685" w:rsidRDefault="00D86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D86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D86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F43FD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D86685" w:rsidRDefault="00F43FD9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F43FD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D86685" w:rsidRDefault="00F43FD9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86685" w:rsidRDefault="00D86685">
      <w:pPr>
        <w:snapToGrid w:val="0"/>
        <w:rPr>
          <w:rFonts w:ascii="標楷體" w:eastAsia="標楷體" w:hAnsi="標楷體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D86685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D86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D86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F43FD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D86685" w:rsidRDefault="00F43FD9">
            <w:pPr>
              <w:snapToGrid w:val="0"/>
              <w:ind w:left="714" w:hanging="71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685" w:rsidRDefault="00F43FD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D86685" w:rsidRDefault="00F43FD9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86685" w:rsidRDefault="00F43FD9">
      <w:pPr>
        <w:widowControl/>
        <w:jc w:val="both"/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：尚未完工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施工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者，檢附施工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中現場照片</w:t>
      </w:r>
      <w:r>
        <w:rPr>
          <w:rFonts w:ascii="Times New Roman" w:eastAsia="標楷體" w:hAnsi="Times New Roman"/>
          <w:color w:val="000000"/>
          <w:szCs w:val="24"/>
        </w:rPr>
        <w:t>，並於完工後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個月</w:t>
      </w:r>
      <w:r>
        <w:rPr>
          <w:rFonts w:ascii="標楷體" w:eastAsia="標楷體" w:hAnsi="標楷體"/>
          <w:color w:val="000000"/>
          <w:szCs w:val="24"/>
        </w:rPr>
        <w:t>內檢附完工現場照片。</w:t>
      </w:r>
    </w:p>
    <w:p w:rsidR="00D86685" w:rsidRDefault="00F43FD9">
      <w:pPr>
        <w:pageBreakBefore/>
        <w:widowControl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-7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D86685" w:rsidRDefault="00F43FD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七、切結書</w:t>
      </w:r>
    </w:p>
    <w:p w:rsidR="00D86685" w:rsidRDefault="00F43FD9">
      <w:pPr>
        <w:spacing w:before="180" w:after="180" w:line="52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6" w:name="_Hlk48598841"/>
      <w:r>
        <w:rPr>
          <w:rFonts w:ascii="標楷體" w:eastAsia="標楷體" w:hAnsi="標楷體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/>
          <w:bCs/>
          <w:color w:val="000000"/>
          <w:sz w:val="32"/>
          <w:szCs w:val="32"/>
        </w:rPr>
        <w:t>/</w:t>
      </w:r>
      <w:r>
        <w:rPr>
          <w:rFonts w:ascii="標楷體" w:eastAsia="標楷體" w:hAnsi="標楷體"/>
          <w:bCs/>
          <w:color w:val="000000"/>
          <w:sz w:val="32"/>
          <w:szCs w:val="32"/>
        </w:rPr>
        <w:t>市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小段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地號，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8"/>
      </w:tblGrid>
      <w:tr w:rsidR="00D86685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D86685" w:rsidRDefault="00F43FD9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D86685" w:rsidRDefault="00F43FD9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D86685" w:rsidRDefault="00F43FD9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D86685" w:rsidRDefault="00F43FD9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D86685" w:rsidRDefault="00F43FD9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D86685" w:rsidRDefault="00F43FD9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D86685" w:rsidRDefault="00F43FD9">
      <w:pPr>
        <w:spacing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/>
          <w:bCs/>
          <w:color w:val="000000"/>
          <w:sz w:val="32"/>
          <w:szCs w:val="32"/>
        </w:rPr>
        <w:t>事責任。</w:t>
      </w:r>
    </w:p>
    <w:p w:rsidR="00D86685" w:rsidRDefault="00F43FD9">
      <w:pPr>
        <w:spacing w:after="100"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二、申請範圍內土地如有糾紛由申請人自行解決。</w:t>
      </w:r>
    </w:p>
    <w:p w:rsidR="00D86685" w:rsidRDefault="00F43FD9">
      <w:pPr>
        <w:spacing w:after="100" w:line="480" w:lineRule="exact"/>
        <w:ind w:firstLine="640"/>
        <w:jc w:val="both"/>
      </w:pPr>
      <w:r>
        <w:rPr>
          <w:rFonts w:ascii="標楷體" w:eastAsia="標楷體" w:hAnsi="標楷體"/>
          <w:bCs/>
          <w:color w:val="000000"/>
          <w:sz w:val="32"/>
          <w:szCs w:val="32"/>
        </w:rPr>
        <w:t>本人提供給農田水利署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    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p w:rsidR="00D86685" w:rsidRDefault="00F43FD9">
      <w:pPr>
        <w:spacing w:line="48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致</w:t>
      </w:r>
    </w:p>
    <w:p w:rsidR="00D86685" w:rsidRDefault="00F43FD9">
      <w:pPr>
        <w:spacing w:before="180" w:after="180" w:line="48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農業部農田水利署</w:t>
      </w:r>
    </w:p>
    <w:p w:rsidR="00D86685" w:rsidRDefault="00F43FD9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立切結書人：　　　　　　　　　　　（簽章）</w:t>
      </w:r>
    </w:p>
    <w:p w:rsidR="00D86685" w:rsidRDefault="00F43FD9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D86685" w:rsidRDefault="00F43FD9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　（簽章）</w:t>
      </w:r>
    </w:p>
    <w:p w:rsidR="00D86685" w:rsidRDefault="00F43FD9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聯絡電話：</w:t>
      </w:r>
    </w:p>
    <w:p w:rsidR="00D86685" w:rsidRDefault="00F43FD9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聯絡地址：</w:t>
      </w:r>
    </w:p>
    <w:p w:rsidR="00D86685" w:rsidRDefault="00F43FD9">
      <w:pPr>
        <w:spacing w:before="180" w:after="180" w:line="480" w:lineRule="exact"/>
        <w:jc w:val="center"/>
      </w:pPr>
      <w:r>
        <w:rPr>
          <w:rFonts w:ascii="標楷體" w:eastAsia="標楷體" w:hAnsi="標楷體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日</w:t>
      </w:r>
      <w:bookmarkEnd w:id="6"/>
    </w:p>
    <w:p w:rsidR="00D86685" w:rsidRDefault="00F43FD9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-8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D86685" w:rsidRDefault="00F43FD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八、事業登記證明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5"/>
      </w:tblGrid>
      <w:tr w:rsidR="00D866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685" w:rsidRDefault="00F43FD9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工廠登記證明文件影本。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特定工廠登記證影本。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農產業事業登記證影本。</w:t>
            </w:r>
          </w:p>
          <w:p w:rsidR="00D86685" w:rsidRDefault="00F43FD9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D86685" w:rsidRDefault="00F43FD9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D86685" w:rsidRDefault="00F43FD9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D86685" w:rsidRDefault="00F43FD9">
      <w:pPr>
        <w:pageBreakBefore/>
        <w:widowControl/>
        <w:suppressAutoHyphens w:val="0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-9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D86685" w:rsidRDefault="00F43FD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九、事業環保證明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5"/>
      </w:tblGrid>
      <w:tr w:rsidR="00D8668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685" w:rsidRDefault="00F43FD9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已申請水污染防治措施計畫及許可，尚未取得許可證者，應檢附環保主管機關受理申請證明文件影本。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已取得水污染防治許可證者，應檢附其許可證影本。</w:t>
            </w:r>
          </w:p>
        </w:tc>
      </w:tr>
      <w:tr w:rsidR="00D86685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85" w:rsidRDefault="00F43FD9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申請排放生活污水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</w:tbl>
    <w:p w:rsidR="00D86685" w:rsidRDefault="00F43FD9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D86685" w:rsidRDefault="00F43FD9">
      <w:pPr>
        <w:snapToGrid w:val="0"/>
        <w:spacing w:line="240" w:lineRule="atLeast"/>
        <w:ind w:left="4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bookmarkEnd w:id="1"/>
    <w:p w:rsidR="00D86685" w:rsidRDefault="00D86685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sectPr w:rsidR="00D86685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FD9" w:rsidRDefault="00F43FD9">
      <w:r>
        <w:separator/>
      </w:r>
    </w:p>
  </w:endnote>
  <w:endnote w:type="continuationSeparator" w:id="0">
    <w:p w:rsidR="00F43FD9" w:rsidRDefault="00F4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034" w:rsidRDefault="00F43FD9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5-1(</w:t>
    </w:r>
    <w:r>
      <w:rPr>
        <w:rFonts w:ascii="Times New Roman" w:eastAsia="標楷體" w:hAnsi="Times New Roman"/>
      </w:rPr>
      <w:t>非家戶</w:t>
    </w:r>
    <w:r>
      <w:rPr>
        <w:rFonts w:ascii="Times New Roman" w:eastAsia="標楷體" w:hAnsi="Times New Roman"/>
      </w:rPr>
      <w:t>)_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FD9" w:rsidRDefault="00F43FD9">
      <w:r>
        <w:rPr>
          <w:color w:val="000000"/>
        </w:rPr>
        <w:separator/>
      </w:r>
    </w:p>
  </w:footnote>
  <w:footnote w:type="continuationSeparator" w:id="0">
    <w:p w:rsidR="00F43FD9" w:rsidRDefault="00F4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034" w:rsidRDefault="00F43FD9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7C87"/>
    <w:multiLevelType w:val="multilevel"/>
    <w:tmpl w:val="55FAACD4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ED27A63"/>
    <w:multiLevelType w:val="multilevel"/>
    <w:tmpl w:val="1312104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300346"/>
    <w:multiLevelType w:val="multilevel"/>
    <w:tmpl w:val="79BA4EA4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6685"/>
    <w:rsid w:val="004B5804"/>
    <w:rsid w:val="00D86685"/>
    <w:rsid w:val="00F4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71664-71D0-4484-A26E-0085020A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2023-11-09T12:21:00Z</dcterms:created>
  <dcterms:modified xsi:type="dcterms:W3CDTF">2023-11-09T12:21:00Z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